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05" w:rsidRDefault="00CA6305" w:rsidP="00D27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10/13</w:t>
      </w:r>
    </w:p>
    <w:p w:rsidR="00CA6305" w:rsidRPr="00C0244C" w:rsidRDefault="00CA6305" w:rsidP="00442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отбору подрядной организации</w:t>
      </w:r>
      <w:r w:rsidRPr="00C0244C"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право заключения договора подряда на выполнение работ по капитальному ремонту многоква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тирного жилого дома, расположенного по адресу: Нижневартовский район,  пгт. Излучинск, пер. Строителей, д. 4 в соответствии с</w:t>
      </w:r>
      <w:r w:rsidRPr="00C0244C">
        <w:rPr>
          <w:rFonts w:ascii="Times New Roman" w:hAnsi="Times New Roman"/>
          <w:sz w:val="28"/>
          <w:szCs w:val="28"/>
        </w:rPr>
        <w:t xml:space="preserve"> муниципальной целевой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C0244C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городского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244C">
        <w:rPr>
          <w:rFonts w:ascii="Times New Roman" w:hAnsi="Times New Roman"/>
          <w:sz w:val="28"/>
          <w:szCs w:val="28"/>
        </w:rPr>
        <w:t>поселения Излучинск от 21.06.2012 № 238 «Об утверждении муниципальной целевой программы «Наш дом»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44C">
        <w:rPr>
          <w:rFonts w:ascii="Times New Roman" w:hAnsi="Times New Roman"/>
          <w:sz w:val="28"/>
          <w:szCs w:val="28"/>
        </w:rPr>
        <w:t xml:space="preserve">в муниципальном образовании городское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244C">
        <w:rPr>
          <w:rFonts w:ascii="Times New Roman" w:hAnsi="Times New Roman"/>
          <w:sz w:val="28"/>
          <w:szCs w:val="28"/>
        </w:rPr>
        <w:t>поселение Излучинск на 2012–2015 годы»</w:t>
      </w:r>
    </w:p>
    <w:p w:rsidR="00CA6305" w:rsidRDefault="00CA6305" w:rsidP="00D27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A6305" w:rsidRPr="00A56095" w:rsidTr="00A56095">
        <w:tc>
          <w:tcPr>
            <w:tcW w:w="4785" w:type="dxa"/>
          </w:tcPr>
          <w:p w:rsidR="00CA6305" w:rsidRPr="00A56095" w:rsidRDefault="00CA6305" w:rsidP="00A5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095">
              <w:rPr>
                <w:rFonts w:ascii="Times New Roman" w:hAnsi="Times New Roman"/>
                <w:sz w:val="28"/>
                <w:szCs w:val="28"/>
              </w:rPr>
              <w:t>п.г.т. Излучинск</w:t>
            </w:r>
          </w:p>
        </w:tc>
        <w:tc>
          <w:tcPr>
            <w:tcW w:w="4786" w:type="dxa"/>
          </w:tcPr>
          <w:p w:rsidR="00CA6305" w:rsidRPr="00A56095" w:rsidRDefault="00CA6305" w:rsidP="00A560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09.09.2013</w:t>
            </w:r>
          </w:p>
        </w:tc>
      </w:tr>
      <w:tr w:rsidR="00CA6305" w:rsidRPr="00A56095" w:rsidTr="00A56095">
        <w:tc>
          <w:tcPr>
            <w:tcW w:w="4785" w:type="dxa"/>
          </w:tcPr>
          <w:p w:rsidR="00CA6305" w:rsidRPr="00A56095" w:rsidRDefault="00CA6305" w:rsidP="00A5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095">
              <w:rPr>
                <w:rFonts w:ascii="Times New Roman" w:hAnsi="Times New Roman"/>
                <w:sz w:val="28"/>
                <w:szCs w:val="28"/>
              </w:rPr>
              <w:t>ул. Энергетиков,6</w:t>
            </w:r>
          </w:p>
        </w:tc>
        <w:tc>
          <w:tcPr>
            <w:tcW w:w="4786" w:type="dxa"/>
          </w:tcPr>
          <w:p w:rsidR="00CA6305" w:rsidRPr="00A56095" w:rsidRDefault="00CA6305" w:rsidP="00A560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56095">
              <w:rPr>
                <w:rFonts w:ascii="Times New Roman" w:hAnsi="Times New Roman"/>
                <w:sz w:val="28"/>
                <w:szCs w:val="28"/>
              </w:rPr>
              <w:t xml:space="preserve"> часов 00 минут (время местное) </w:t>
            </w:r>
          </w:p>
        </w:tc>
      </w:tr>
    </w:tbl>
    <w:p w:rsidR="00CA6305" w:rsidRDefault="00CA6305" w:rsidP="00D27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ОТБОРА ПОДРЯДНОЙ ОРГАНИЗАЦИИ: </w:t>
      </w: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 жилого дома № 4, пер. Строителей, пгт. Излучинск,   Нижневартовский район.</w:t>
      </w: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Установка узла учета тепловой энергии. </w:t>
      </w: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 Товарищество Собственников Жилья «Уют»</w:t>
      </w: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D3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ОРГАН: Администрация городского поселения         Излучинск.</w:t>
      </w:r>
    </w:p>
    <w:p w:rsidR="00CA6305" w:rsidRDefault="00CA6305" w:rsidP="007B6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305" w:rsidRDefault="00CA6305" w:rsidP="007B6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КОМИССИИ:</w:t>
      </w:r>
    </w:p>
    <w:tbl>
      <w:tblPr>
        <w:tblW w:w="0" w:type="auto"/>
        <w:tblLook w:val="00A0"/>
      </w:tblPr>
      <w:tblGrid>
        <w:gridCol w:w="4785"/>
        <w:gridCol w:w="4786"/>
      </w:tblGrid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6452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Сергей Николаевич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6452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Гладкая Светлана Геннадьевна</w:t>
            </w:r>
          </w:p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6452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05" w:rsidRPr="00A56095" w:rsidTr="006F4CF6">
        <w:tc>
          <w:tcPr>
            <w:tcW w:w="4785" w:type="dxa"/>
          </w:tcPr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A6305" w:rsidRPr="00264522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Будник Игорь Анатольевич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Pr="007D354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Джураев Ирадж Умурзокович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Pr="007D354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D3545">
              <w:rPr>
                <w:rFonts w:ascii="Times New Roman" w:hAnsi="Times New Roman"/>
                <w:sz w:val="28"/>
                <w:szCs w:val="28"/>
              </w:rPr>
              <w:t>Кудрик Алексей Борисович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Pr="007D354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Полухин Николай Григорьевич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Pr="00A5609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Сивер Виталий Анатольевич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 Александр Никитич</w:t>
            </w:r>
          </w:p>
        </w:tc>
      </w:tr>
      <w:tr w:rsidR="00CA6305" w:rsidRPr="00A56095" w:rsidTr="006F4CF6">
        <w:tc>
          <w:tcPr>
            <w:tcW w:w="4785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</w:pPr>
          </w:p>
        </w:tc>
        <w:tc>
          <w:tcPr>
            <w:tcW w:w="4786" w:type="dxa"/>
          </w:tcPr>
          <w:p w:rsidR="00CA6305" w:rsidRDefault="00CA6305" w:rsidP="006F4C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Фирсанов Владимир Владимирович</w:t>
            </w:r>
          </w:p>
        </w:tc>
      </w:tr>
    </w:tbl>
    <w:p w:rsidR="00CA6305" w:rsidRDefault="00CA6305" w:rsidP="007640F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640F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присутствуют 6 членов комиссии, кворум имеется.           Заседание комиссии правомочно.</w:t>
      </w: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(максимальная) цена договора подряда – 792687,20 рублей.</w:t>
      </w: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проведении отбора подрядной организации опубликовано в газете «Новости Приобья</w:t>
      </w:r>
      <w:r w:rsidRPr="00390BAE">
        <w:rPr>
          <w:rFonts w:ascii="Times New Roman" w:hAnsi="Times New Roman"/>
          <w:color w:val="000000"/>
          <w:sz w:val="28"/>
          <w:szCs w:val="28"/>
        </w:rPr>
        <w:t>» от 08 августа 2013 г. № 63 (283)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90BAE">
        <w:rPr>
          <w:rFonts w:ascii="Times New Roman" w:hAnsi="Times New Roman"/>
          <w:color w:val="FFFFFF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размещено на официальном сайте органов местного самоуправления городского поселения Излучинск 07 августа 2013 г.</w:t>
      </w: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процедуры отбора подрядной организации 08.08.2013 были поданы заявки на участие в отборе подрядной организации от следующих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стников:</w:t>
      </w:r>
    </w:p>
    <w:p w:rsidR="00CA6305" w:rsidRDefault="00CA6305" w:rsidP="00764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40"/>
        <w:gridCol w:w="3257"/>
        <w:gridCol w:w="1700"/>
        <w:gridCol w:w="1523"/>
      </w:tblGrid>
      <w:tr w:rsidR="00CA6305" w:rsidRPr="00A56095" w:rsidTr="00A56095">
        <w:tc>
          <w:tcPr>
            <w:tcW w:w="534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Сведения об участн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ках отбора подрядной организации</w:t>
            </w:r>
          </w:p>
        </w:tc>
        <w:tc>
          <w:tcPr>
            <w:tcW w:w="3257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Адрес участника отбора подрядной организации</w:t>
            </w:r>
          </w:p>
        </w:tc>
        <w:tc>
          <w:tcPr>
            <w:tcW w:w="170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Предложение о цене дог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вора подряда</w:t>
            </w:r>
          </w:p>
        </w:tc>
        <w:tc>
          <w:tcPr>
            <w:tcW w:w="1523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Порядк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вый номер заявки на участие в отборе по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рядной о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ганизации</w:t>
            </w:r>
          </w:p>
        </w:tc>
      </w:tr>
      <w:tr w:rsidR="00CA6305" w:rsidRPr="00A56095" w:rsidTr="00A56095">
        <w:tc>
          <w:tcPr>
            <w:tcW w:w="534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4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57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A6305" w:rsidRPr="00A56095" w:rsidTr="00A56095">
        <w:tc>
          <w:tcPr>
            <w:tcW w:w="534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CA6305" w:rsidRPr="00B903CE" w:rsidRDefault="00CA6305" w:rsidP="000167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3C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УНИВЕРСАЛ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7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3CE">
              <w:rPr>
                <w:rFonts w:ascii="Times New Roman" w:hAnsi="Times New Roman"/>
                <w:sz w:val="24"/>
                <w:szCs w:val="24"/>
              </w:rPr>
              <w:t>628</w:t>
            </w:r>
            <w:r>
              <w:rPr>
                <w:rFonts w:ascii="Times New Roman" w:hAnsi="Times New Roman"/>
                <w:sz w:val="24"/>
                <w:szCs w:val="24"/>
              </w:rPr>
              <w:t>611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 xml:space="preserve">, ХМАО – Югра, </w:t>
            </w:r>
            <w:r>
              <w:rPr>
                <w:rFonts w:ascii="Times New Roman" w:hAnsi="Times New Roman"/>
                <w:sz w:val="24"/>
                <w:szCs w:val="24"/>
              </w:rPr>
              <w:t>г. Нижневартовск,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 xml:space="preserve">, офис </w:t>
            </w: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700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792687</w:t>
            </w:r>
            <w:r w:rsidRPr="00B903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23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3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A6305" w:rsidRPr="00A56095" w:rsidTr="00A56095">
        <w:tc>
          <w:tcPr>
            <w:tcW w:w="534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рассмотрения заявок на участие в отборе подрядной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зации, поданных участниками отбора подрядной организации, принявшими участие в отборе подрядной организации, членами комиссии принято решение: 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заявки на участие в отборе подрядной организации не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ветствующими требованиям документации о проведении отбора подрядной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ганизации: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2967"/>
        <w:gridCol w:w="3240"/>
        <w:gridCol w:w="3086"/>
      </w:tblGrid>
      <w:tr w:rsidR="00CA6305" w:rsidRPr="00A56095" w:rsidTr="00821BE9">
        <w:tc>
          <w:tcPr>
            <w:tcW w:w="561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участниках отбора подрядной орг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низации</w:t>
            </w:r>
          </w:p>
        </w:tc>
        <w:tc>
          <w:tcPr>
            <w:tcW w:w="324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Адрес участника отбора подрядной организации</w:t>
            </w:r>
          </w:p>
        </w:tc>
        <w:tc>
          <w:tcPr>
            <w:tcW w:w="3086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Причины нерассмотр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56095">
              <w:rPr>
                <w:rFonts w:ascii="Times New Roman" w:hAnsi="Times New Roman"/>
                <w:b/>
                <w:sz w:val="24"/>
                <w:szCs w:val="24"/>
              </w:rPr>
              <w:t>ния заявок</w:t>
            </w:r>
          </w:p>
        </w:tc>
      </w:tr>
      <w:tr w:rsidR="00CA6305" w:rsidRPr="00A56095" w:rsidTr="00821BE9">
        <w:tc>
          <w:tcPr>
            <w:tcW w:w="561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6" w:type="dxa"/>
            <w:vAlign w:val="center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0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6305" w:rsidRPr="00A56095" w:rsidTr="00821BE9">
        <w:tc>
          <w:tcPr>
            <w:tcW w:w="561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CA6305" w:rsidRPr="00B903CE" w:rsidRDefault="00CA6305" w:rsidP="009F095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A6305" w:rsidRPr="00B903CE" w:rsidRDefault="00CA6305" w:rsidP="008454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CA6305" w:rsidRPr="00B903CE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05" w:rsidRPr="00A56095" w:rsidTr="00821BE9">
        <w:tc>
          <w:tcPr>
            <w:tcW w:w="561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CA6305" w:rsidRPr="00A56095" w:rsidRDefault="00CA6305" w:rsidP="00A56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заявки на участие в отборе подрядной организации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ствующими требованиям документации о проведении отбора подрядной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низации: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ООО «Универсал».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Признать конкурс по отбору подрядной организации не состоявшимся.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Проголосовали «ЗА»: 6 членов комиссии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Проголосовали «ПРОТИВ»: 0 членов комиссии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Администрации городского поселения Излучинск (Организатору отб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 подрядной организации) в трехдневный срок после утверждения протокола заседания комиссии направить единственному участнику отбора ООО «Ун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версал» уведомление с предложением о заключении договора на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 работ.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ТСЖ «Уют» заключить договор на выполнение работ с единственным участником отбора подрядной организации ООО «Универсал» и информир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членов комиссии о его заключении. 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305" w:rsidRDefault="00CA6305" w:rsidP="005135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6 членами комиссии.</w:t>
      </w:r>
      <w:r>
        <w:rPr>
          <w:rFonts w:ascii="Times New Roman" w:hAnsi="Times New Roman"/>
          <w:sz w:val="28"/>
          <w:szCs w:val="28"/>
        </w:rPr>
        <w:tab/>
      </w:r>
    </w:p>
    <w:sectPr w:rsidR="00CA6305" w:rsidSect="00764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25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72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470"/>
    <w:rsid w:val="000604FA"/>
    <w:rsid w:val="0006071C"/>
    <w:rsid w:val="00060767"/>
    <w:rsid w:val="00060C9D"/>
    <w:rsid w:val="00060F7F"/>
    <w:rsid w:val="00061781"/>
    <w:rsid w:val="00061881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3888"/>
    <w:rsid w:val="00083E89"/>
    <w:rsid w:val="000844EF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0F5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2DD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A08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27C00"/>
    <w:rsid w:val="00127D4C"/>
    <w:rsid w:val="001302B8"/>
    <w:rsid w:val="00130587"/>
    <w:rsid w:val="00130ECF"/>
    <w:rsid w:val="00131EFA"/>
    <w:rsid w:val="00131F54"/>
    <w:rsid w:val="00132745"/>
    <w:rsid w:val="001335F5"/>
    <w:rsid w:val="001337EB"/>
    <w:rsid w:val="00135377"/>
    <w:rsid w:val="001357CC"/>
    <w:rsid w:val="00136DF5"/>
    <w:rsid w:val="001373B5"/>
    <w:rsid w:val="00140E28"/>
    <w:rsid w:val="001410A0"/>
    <w:rsid w:val="001418C6"/>
    <w:rsid w:val="00141980"/>
    <w:rsid w:val="0014258E"/>
    <w:rsid w:val="00143549"/>
    <w:rsid w:val="00144585"/>
    <w:rsid w:val="0014572E"/>
    <w:rsid w:val="0014617C"/>
    <w:rsid w:val="00147349"/>
    <w:rsid w:val="00147F9A"/>
    <w:rsid w:val="001501FA"/>
    <w:rsid w:val="00151F98"/>
    <w:rsid w:val="00152507"/>
    <w:rsid w:val="001536FA"/>
    <w:rsid w:val="00154D8D"/>
    <w:rsid w:val="0015525A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577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1678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6FC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19A4"/>
    <w:rsid w:val="00241B26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B8D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4522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9CA"/>
    <w:rsid w:val="00285F11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1D19"/>
    <w:rsid w:val="002A208C"/>
    <w:rsid w:val="002A220D"/>
    <w:rsid w:val="002A2930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240"/>
    <w:rsid w:val="002B4A55"/>
    <w:rsid w:val="002B537E"/>
    <w:rsid w:val="002B5DB5"/>
    <w:rsid w:val="002B60AD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5BA"/>
    <w:rsid w:val="002E572A"/>
    <w:rsid w:val="002E5E74"/>
    <w:rsid w:val="002E6111"/>
    <w:rsid w:val="002F0112"/>
    <w:rsid w:val="002F1334"/>
    <w:rsid w:val="002F1696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0BAE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A94"/>
    <w:rsid w:val="003D4FC9"/>
    <w:rsid w:val="003D560B"/>
    <w:rsid w:val="003D5700"/>
    <w:rsid w:val="003D5B66"/>
    <w:rsid w:val="003D5B8E"/>
    <w:rsid w:val="003D6AC3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5DB7"/>
    <w:rsid w:val="003E6150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AF9"/>
    <w:rsid w:val="003F7D02"/>
    <w:rsid w:val="004008B9"/>
    <w:rsid w:val="00400F49"/>
    <w:rsid w:val="00401107"/>
    <w:rsid w:val="00401220"/>
    <w:rsid w:val="00401A8A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673B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23E8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8B9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1ED3"/>
    <w:rsid w:val="004E2116"/>
    <w:rsid w:val="004E283C"/>
    <w:rsid w:val="004E2BD6"/>
    <w:rsid w:val="004E3131"/>
    <w:rsid w:val="004E31EC"/>
    <w:rsid w:val="004E4402"/>
    <w:rsid w:val="004E4855"/>
    <w:rsid w:val="004E5298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747E"/>
    <w:rsid w:val="004F7494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23F4"/>
    <w:rsid w:val="005135E4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11C"/>
    <w:rsid w:val="00533835"/>
    <w:rsid w:val="00533E06"/>
    <w:rsid w:val="00535536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12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483"/>
    <w:rsid w:val="00573AD3"/>
    <w:rsid w:val="00573B01"/>
    <w:rsid w:val="00573C1E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04F0"/>
    <w:rsid w:val="00581A64"/>
    <w:rsid w:val="00581EEF"/>
    <w:rsid w:val="0058230A"/>
    <w:rsid w:val="00582429"/>
    <w:rsid w:val="005827B9"/>
    <w:rsid w:val="0058388B"/>
    <w:rsid w:val="00584674"/>
    <w:rsid w:val="00584998"/>
    <w:rsid w:val="00584D02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4F1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958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24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29D1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4CF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1EC6"/>
    <w:rsid w:val="0072208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0FE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8B"/>
    <w:rsid w:val="007952B5"/>
    <w:rsid w:val="00795553"/>
    <w:rsid w:val="00795A90"/>
    <w:rsid w:val="0079731C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D2"/>
    <w:rsid w:val="007A7978"/>
    <w:rsid w:val="007B0BE2"/>
    <w:rsid w:val="007B0D6E"/>
    <w:rsid w:val="007B0F70"/>
    <w:rsid w:val="007B16ED"/>
    <w:rsid w:val="007B1C42"/>
    <w:rsid w:val="007B2F6D"/>
    <w:rsid w:val="007B309D"/>
    <w:rsid w:val="007B3445"/>
    <w:rsid w:val="007B3690"/>
    <w:rsid w:val="007B5062"/>
    <w:rsid w:val="007B591A"/>
    <w:rsid w:val="007B6523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0A"/>
    <w:rsid w:val="007D10FD"/>
    <w:rsid w:val="007D1D15"/>
    <w:rsid w:val="007D226C"/>
    <w:rsid w:val="007D25EE"/>
    <w:rsid w:val="007D2759"/>
    <w:rsid w:val="007D27B2"/>
    <w:rsid w:val="007D2AC9"/>
    <w:rsid w:val="007D3545"/>
    <w:rsid w:val="007D4298"/>
    <w:rsid w:val="007D4691"/>
    <w:rsid w:val="007D4B5E"/>
    <w:rsid w:val="007D4ECC"/>
    <w:rsid w:val="007D567F"/>
    <w:rsid w:val="007D68AA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8C8"/>
    <w:rsid w:val="007E3AB1"/>
    <w:rsid w:val="007E3EA2"/>
    <w:rsid w:val="007E410B"/>
    <w:rsid w:val="007E4434"/>
    <w:rsid w:val="007E478A"/>
    <w:rsid w:val="007E51C8"/>
    <w:rsid w:val="007E5AEF"/>
    <w:rsid w:val="007E660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1519"/>
    <w:rsid w:val="008119F6"/>
    <w:rsid w:val="00811A3F"/>
    <w:rsid w:val="00811AA7"/>
    <w:rsid w:val="00811FDB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175"/>
    <w:rsid w:val="00820810"/>
    <w:rsid w:val="0082155A"/>
    <w:rsid w:val="008217E7"/>
    <w:rsid w:val="00821BE9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40D"/>
    <w:rsid w:val="008455A2"/>
    <w:rsid w:val="00846033"/>
    <w:rsid w:val="00846238"/>
    <w:rsid w:val="0085053D"/>
    <w:rsid w:val="00850ACF"/>
    <w:rsid w:val="00850B7E"/>
    <w:rsid w:val="00850E47"/>
    <w:rsid w:val="0085125B"/>
    <w:rsid w:val="00852FDA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6931"/>
    <w:rsid w:val="00886A29"/>
    <w:rsid w:val="008908F3"/>
    <w:rsid w:val="00891948"/>
    <w:rsid w:val="00891B6C"/>
    <w:rsid w:val="00892383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38B4"/>
    <w:rsid w:val="008C4A57"/>
    <w:rsid w:val="008C611E"/>
    <w:rsid w:val="008C74AC"/>
    <w:rsid w:val="008D0252"/>
    <w:rsid w:val="008D06BF"/>
    <w:rsid w:val="008D09DB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52AC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EDF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0643"/>
    <w:rsid w:val="00932316"/>
    <w:rsid w:val="009332C8"/>
    <w:rsid w:val="009332CD"/>
    <w:rsid w:val="009333E3"/>
    <w:rsid w:val="0093351C"/>
    <w:rsid w:val="009337CF"/>
    <w:rsid w:val="00933A3E"/>
    <w:rsid w:val="00933B93"/>
    <w:rsid w:val="00933C22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6BD"/>
    <w:rsid w:val="0094471C"/>
    <w:rsid w:val="00944909"/>
    <w:rsid w:val="009452B6"/>
    <w:rsid w:val="0094605A"/>
    <w:rsid w:val="00946824"/>
    <w:rsid w:val="00947313"/>
    <w:rsid w:val="009509D2"/>
    <w:rsid w:val="0095252F"/>
    <w:rsid w:val="00952CB8"/>
    <w:rsid w:val="00953516"/>
    <w:rsid w:val="00953E6B"/>
    <w:rsid w:val="00955396"/>
    <w:rsid w:val="00956748"/>
    <w:rsid w:val="00956932"/>
    <w:rsid w:val="009569A6"/>
    <w:rsid w:val="00956C1C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4CF9"/>
    <w:rsid w:val="00976D02"/>
    <w:rsid w:val="00976E64"/>
    <w:rsid w:val="00977865"/>
    <w:rsid w:val="0098131B"/>
    <w:rsid w:val="00981A77"/>
    <w:rsid w:val="00983E36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55F3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4FD9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5F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C9C"/>
    <w:rsid w:val="00A238A9"/>
    <w:rsid w:val="00A23AE4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B1B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609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7C"/>
    <w:rsid w:val="00A84C96"/>
    <w:rsid w:val="00A85E69"/>
    <w:rsid w:val="00A8664E"/>
    <w:rsid w:val="00A8748F"/>
    <w:rsid w:val="00A90543"/>
    <w:rsid w:val="00A9075C"/>
    <w:rsid w:val="00A90DBF"/>
    <w:rsid w:val="00A920E0"/>
    <w:rsid w:val="00A924E7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479F"/>
    <w:rsid w:val="00AD56B4"/>
    <w:rsid w:val="00AD704A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216"/>
    <w:rsid w:val="00AE64F2"/>
    <w:rsid w:val="00AE6E8D"/>
    <w:rsid w:val="00AE77C3"/>
    <w:rsid w:val="00AE79B1"/>
    <w:rsid w:val="00AE7B39"/>
    <w:rsid w:val="00AE7E23"/>
    <w:rsid w:val="00AF0166"/>
    <w:rsid w:val="00AF04FA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0DED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6AFC"/>
    <w:rsid w:val="00B2725D"/>
    <w:rsid w:val="00B273A0"/>
    <w:rsid w:val="00B2748F"/>
    <w:rsid w:val="00B30D30"/>
    <w:rsid w:val="00B30E53"/>
    <w:rsid w:val="00B3133A"/>
    <w:rsid w:val="00B31690"/>
    <w:rsid w:val="00B32B72"/>
    <w:rsid w:val="00B34474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23BC"/>
    <w:rsid w:val="00B635C4"/>
    <w:rsid w:val="00B6384B"/>
    <w:rsid w:val="00B640BC"/>
    <w:rsid w:val="00B642ED"/>
    <w:rsid w:val="00B6534F"/>
    <w:rsid w:val="00B6562B"/>
    <w:rsid w:val="00B66655"/>
    <w:rsid w:val="00B673C7"/>
    <w:rsid w:val="00B6769E"/>
    <w:rsid w:val="00B70401"/>
    <w:rsid w:val="00B705BF"/>
    <w:rsid w:val="00B70BB3"/>
    <w:rsid w:val="00B719F2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3CE"/>
    <w:rsid w:val="00B9056F"/>
    <w:rsid w:val="00B90742"/>
    <w:rsid w:val="00B908F5"/>
    <w:rsid w:val="00B9101D"/>
    <w:rsid w:val="00B928C6"/>
    <w:rsid w:val="00B92D2E"/>
    <w:rsid w:val="00B92DDD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093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244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46B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65D6"/>
    <w:rsid w:val="00C46AF6"/>
    <w:rsid w:val="00C46C97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8C9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806"/>
    <w:rsid w:val="00C879AA"/>
    <w:rsid w:val="00C903BA"/>
    <w:rsid w:val="00C90E92"/>
    <w:rsid w:val="00C91950"/>
    <w:rsid w:val="00C91CE4"/>
    <w:rsid w:val="00C91F3B"/>
    <w:rsid w:val="00C92323"/>
    <w:rsid w:val="00C93700"/>
    <w:rsid w:val="00C93CD9"/>
    <w:rsid w:val="00C94C41"/>
    <w:rsid w:val="00C954E2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942"/>
    <w:rsid w:val="00CA2A59"/>
    <w:rsid w:val="00CA2C40"/>
    <w:rsid w:val="00CA2F38"/>
    <w:rsid w:val="00CA35D2"/>
    <w:rsid w:val="00CA4F39"/>
    <w:rsid w:val="00CA5907"/>
    <w:rsid w:val="00CA5AB8"/>
    <w:rsid w:val="00CA5F26"/>
    <w:rsid w:val="00CA6305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65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840"/>
    <w:rsid w:val="00CD09E5"/>
    <w:rsid w:val="00CD20AA"/>
    <w:rsid w:val="00CD23BD"/>
    <w:rsid w:val="00CD2997"/>
    <w:rsid w:val="00CD33AE"/>
    <w:rsid w:val="00CD371F"/>
    <w:rsid w:val="00CD3B74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6240"/>
    <w:rsid w:val="00CF634B"/>
    <w:rsid w:val="00D0039F"/>
    <w:rsid w:val="00D00512"/>
    <w:rsid w:val="00D00CC9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6411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325"/>
    <w:rsid w:val="00D274DB"/>
    <w:rsid w:val="00D27711"/>
    <w:rsid w:val="00D277E0"/>
    <w:rsid w:val="00D278B6"/>
    <w:rsid w:val="00D27D5E"/>
    <w:rsid w:val="00D27F8B"/>
    <w:rsid w:val="00D308CD"/>
    <w:rsid w:val="00D31B76"/>
    <w:rsid w:val="00D33521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C5D"/>
    <w:rsid w:val="00D74455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2320"/>
    <w:rsid w:val="00D8321E"/>
    <w:rsid w:val="00D83386"/>
    <w:rsid w:val="00D83B9B"/>
    <w:rsid w:val="00D8427F"/>
    <w:rsid w:val="00D847C7"/>
    <w:rsid w:val="00D85434"/>
    <w:rsid w:val="00D8656B"/>
    <w:rsid w:val="00D86E4C"/>
    <w:rsid w:val="00D86E62"/>
    <w:rsid w:val="00D871D9"/>
    <w:rsid w:val="00D87AA6"/>
    <w:rsid w:val="00D87B04"/>
    <w:rsid w:val="00D903C3"/>
    <w:rsid w:val="00D9044A"/>
    <w:rsid w:val="00D90961"/>
    <w:rsid w:val="00D91C93"/>
    <w:rsid w:val="00D91F26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3CDB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6C1"/>
    <w:rsid w:val="00DE07EA"/>
    <w:rsid w:val="00DE0F97"/>
    <w:rsid w:val="00DE122C"/>
    <w:rsid w:val="00DE1830"/>
    <w:rsid w:val="00DE1BF1"/>
    <w:rsid w:val="00DE214B"/>
    <w:rsid w:val="00DE3978"/>
    <w:rsid w:val="00DE3C57"/>
    <w:rsid w:val="00DE3CDB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601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55A8"/>
    <w:rsid w:val="00E356E3"/>
    <w:rsid w:val="00E35CC2"/>
    <w:rsid w:val="00E36797"/>
    <w:rsid w:val="00E36D73"/>
    <w:rsid w:val="00E40D9D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92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27E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2C2"/>
    <w:rsid w:val="00FC466F"/>
    <w:rsid w:val="00FC4B91"/>
    <w:rsid w:val="00FC4CF4"/>
    <w:rsid w:val="00FC4DE4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65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3</Pages>
  <Words>526</Words>
  <Characters>3002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AleksandrovaSV</cp:lastModifiedBy>
  <cp:revision>19</cp:revision>
  <cp:lastPrinted>2013-09-10T01:41:00Z</cp:lastPrinted>
  <dcterms:created xsi:type="dcterms:W3CDTF">2013-06-13T08:25:00Z</dcterms:created>
  <dcterms:modified xsi:type="dcterms:W3CDTF">2013-09-10T04:15:00Z</dcterms:modified>
</cp:coreProperties>
</file>